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73800E17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>Landtagsstipendienprogramm für Studierende, Nachwuchswissenschaftler/-innen und Praktikant/-innen</w:t>
            </w:r>
            <w:r w:rsidR="00445AE3">
              <w:rPr>
                <w:b/>
              </w:rPr>
              <w:t xml:space="preserve"> aus Baden-Württemberg und Israel</w:t>
            </w:r>
          </w:p>
          <w:p w14:paraId="2D019E81" w14:textId="4B229404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 xml:space="preserve">Ausschreibung </w:t>
            </w:r>
            <w:r w:rsidR="006D17D0">
              <w:rPr>
                <w:u w:val="single"/>
              </w:rPr>
              <w:t xml:space="preserve">für das Förderjahr </w:t>
            </w:r>
            <w:r w:rsidR="00FF2945">
              <w:rPr>
                <w:u w:val="single"/>
              </w:rPr>
              <w:t>2023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3464E0F2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</w:p>
    <w:p w14:paraId="10CD2967" w14:textId="24CF4F25" w:rsidR="00881C7F" w:rsidRDefault="00881C7F" w:rsidP="00F60D7F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/>
        <w:t>Kontaktdaten der/des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A015B" w14:textId="77777777" w:rsidR="00881C7F" w:rsidRDefault="00881C7F" w:rsidP="00F60D7F">
      <w:pPr>
        <w:tabs>
          <w:tab w:val="left" w:pos="851"/>
          <w:tab w:val="left" w:pos="5387"/>
        </w:tabs>
        <w:spacing w:after="120" w:line="360" w:lineRule="exact"/>
      </w:pP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2435C925" w:rsidR="00881C7F" w:rsidRDefault="00274CD6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274CD6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274CD6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274CD6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274CD6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274CD6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Teachers for the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49"/>
        <w:gridCol w:w="2829"/>
        <w:gridCol w:w="1756"/>
        <w:gridCol w:w="2488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6A17D9BF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Name des Studierenden / Forschenden</w:t>
            </w:r>
          </w:p>
        </w:tc>
        <w:tc>
          <w:tcPr>
            <w:tcW w:w="1687" w:type="dxa"/>
            <w:vAlign w:val="center"/>
          </w:tcPr>
          <w:p w14:paraId="221949D1" w14:textId="533AAF9F" w:rsidR="00606637" w:rsidRPr="00673BC3" w:rsidRDefault="00606637" w:rsidP="009B0DFB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 w:rsidR="009B0DFB">
              <w:rPr>
                <w:sz w:val="20"/>
                <w:szCs w:val="20"/>
              </w:rPr>
              <w:t>Studierende</w:t>
            </w:r>
            <w:r w:rsidR="00274CD6">
              <w:rPr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="009B0DFB">
              <w:rPr>
                <w:sz w:val="20"/>
                <w:szCs w:val="20"/>
              </w:rPr>
              <w:t>/ bzw. Nachwuchswissenschaftler/in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C855A64" w14:textId="77777777" w:rsidR="004F2E51" w:rsidRDefault="004F2E51">
      <w:r>
        <w:br w:type="page"/>
      </w:r>
    </w:p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lastRenderedPageBreak/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5F08EBE8" w:rsidR="00C81835" w:rsidRPr="00572EB1" w:rsidRDefault="008E56E0" w:rsidP="00FF2945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Bedarf </w:t>
            </w:r>
            <w:r w:rsidR="00FF2945">
              <w:rPr>
                <w:sz w:val="20"/>
                <w:szCs w:val="20"/>
              </w:rPr>
              <w:t>2023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53FB28B6" w:rsidR="00C81835" w:rsidRPr="00572EB1" w:rsidRDefault="008E56E0" w:rsidP="00FF2945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Bedarf </w:t>
            </w:r>
            <w:r w:rsidR="00FF2945">
              <w:rPr>
                <w:sz w:val="20"/>
                <w:szCs w:val="20"/>
              </w:rPr>
              <w:t>2024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274CD6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274CD6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________________</w:t>
      </w:r>
    </w:p>
    <w:sectPr w:rsidR="00C81835" w:rsidSect="008578AE">
      <w:headerReference w:type="default" r:id="rId15"/>
      <w:footerReference w:type="default" r:id="rId16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3BC3" w14:textId="77777777" w:rsidR="00FF2945" w:rsidRDefault="00FF2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96BA" w14:textId="77777777" w:rsidR="00FF2945" w:rsidRDefault="00FF29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56761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B88F9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7D60" w14:textId="77777777" w:rsidR="00FF2945" w:rsidRDefault="00FF29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2645C74D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274CD6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74CD6"/>
    <w:rsid w:val="002A18A5"/>
    <w:rsid w:val="002A2FD4"/>
    <w:rsid w:val="002B1BB3"/>
    <w:rsid w:val="002D6906"/>
    <w:rsid w:val="0031051B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0DFB"/>
    <w:rsid w:val="009B6AE7"/>
    <w:rsid w:val="009B7EF7"/>
    <w:rsid w:val="009C0255"/>
    <w:rsid w:val="009C0F46"/>
    <w:rsid w:val="009C3F3E"/>
    <w:rsid w:val="009D43C5"/>
    <w:rsid w:val="00A11415"/>
    <w:rsid w:val="00A3715A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6C0C-8C23-43C4-B289-52B5B858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Franck, Mareen (MWK)</cp:lastModifiedBy>
  <cp:revision>86</cp:revision>
  <cp:lastPrinted>2019-08-12T11:48:00Z</cp:lastPrinted>
  <dcterms:created xsi:type="dcterms:W3CDTF">2016-01-14T15:33:00Z</dcterms:created>
  <dcterms:modified xsi:type="dcterms:W3CDTF">2022-09-06T12:58:00Z</dcterms:modified>
</cp:coreProperties>
</file>